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1D5F1">
      <w:pPr>
        <w:spacing w:line="560" w:lineRule="exact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2</w:t>
      </w:r>
    </w:p>
    <w:p w14:paraId="332253B7">
      <w:pPr>
        <w:pStyle w:val="4"/>
        <w:spacing w:line="560" w:lineRule="exact"/>
        <w:jc w:val="center"/>
        <w:rPr>
          <w:rFonts w:ascii="方正小标宋简体" w:hAnsi="方正小标宋简体" w:eastAsia="方正小标宋简体"/>
          <w:color w:val="000000"/>
          <w:sz w:val="44"/>
          <w:szCs w:val="44"/>
        </w:rPr>
      </w:pPr>
    </w:p>
    <w:p w14:paraId="106DFE71">
      <w:pPr>
        <w:pStyle w:val="4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自愿参赛免责声明书</w:t>
      </w:r>
    </w:p>
    <w:p w14:paraId="6B70326F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</w:t>
      </w:r>
    </w:p>
    <w:p w14:paraId="7276DB92">
      <w:pPr>
        <w:spacing w:line="560" w:lineRule="exact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本人自愿报名参加本次</w:t>
      </w:r>
      <w:r>
        <w:rPr>
          <w:rFonts w:ascii="仿宋_GB2312" w:hAnsi="仿宋_GB2312" w:eastAsia="仿宋_GB2312" w:cs="仿宋_GB2312"/>
          <w:sz w:val="32"/>
          <w:szCs w:val="32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环团泊湖自行车赛暨京津冀自行车邀请赛，并同意签署本责任声明书。对以下内容，已认真阅读全面理解且予以确认并承担相应的法律责任和义务：</w:t>
      </w:r>
    </w:p>
    <w:p w14:paraId="3E9AF201">
      <w:pPr>
        <w:spacing w:line="560" w:lineRule="exact"/>
        <w:ind w:firstLine="320" w:firstLineChars="1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一、完全了解自己的身体状况，没有任何身体不适或疾病（包括但不限于心脏病、高血压、哮喘、脑血管疾病、血糖过高或过低及其它不适合体育运动的疾病），确认自己的健康状况良好。因此，本人声明可以正常参加本次活动。</w:t>
      </w:r>
    </w:p>
    <w:p w14:paraId="7A6CF232">
      <w:pPr>
        <w:spacing w:line="560" w:lineRule="exact"/>
        <w:ind w:firstLine="320" w:firstLineChars="1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二、自觉遵守本次活动的所有规则规定；如果在参加活动过程中出现意外或身体不适，立刻报告组委会并终止骑行活动。</w:t>
      </w:r>
    </w:p>
    <w:p w14:paraId="6C6DE64C">
      <w:pPr>
        <w:pStyle w:val="2"/>
        <w:rPr>
          <w:rFonts w:ascii="仿宋_GB2312" w:hAnsi="仿宋_GB2312" w:eastAsia="仿宋_GB2312" w:cs="Times New Roman"/>
        </w:rPr>
      </w:pPr>
      <w:r>
        <w:rPr>
          <w:rFonts w:hint="eastAsia" w:ascii="仿宋_GB2312" w:hAnsi="仿宋_GB2312" w:eastAsia="仿宋_GB2312" w:cs="仿宋_GB2312"/>
        </w:rPr>
        <w:t>三、若参加活动全过程所发生的人身伤害、局部或永久性残疾、死亡、医疗或住院费用等事项，由我自己承担全部责任，我同意免除主办方、承办方责任，主办方、承办方对此不承担任何形式的赔偿责任。</w:t>
      </w:r>
    </w:p>
    <w:p w14:paraId="1881B359">
      <w:pPr>
        <w:spacing w:line="560" w:lineRule="exact"/>
        <w:ind w:firstLine="320" w:firstLineChars="1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四、如有违反以上承诺，愿意承担相应风险和责任。</w:t>
      </w:r>
    </w:p>
    <w:p w14:paraId="0A888BC6">
      <w:pPr>
        <w:spacing w:line="560" w:lineRule="exact"/>
        <w:rPr>
          <w:rFonts w:ascii="仿宋_GB2312" w:hAnsi="仿宋_GB2312" w:eastAsia="仿宋_GB2312" w:cs="Times New Roman"/>
          <w:sz w:val="32"/>
          <w:szCs w:val="32"/>
        </w:rPr>
      </w:pPr>
    </w:p>
    <w:p w14:paraId="0482E914">
      <w:pPr>
        <w:spacing w:line="560" w:lineRule="exact"/>
        <w:ind w:firstLine="320" w:firstLineChars="1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 w14:paraId="54EF66E2">
      <w:pPr>
        <w:spacing w:line="560" w:lineRule="exact"/>
        <w:rPr>
          <w:rFonts w:ascii="仿宋_GB2312" w:hAnsi="仿宋_GB2312" w:eastAsia="仿宋_GB2312" w:cs="Times New Roman"/>
          <w:sz w:val="32"/>
          <w:szCs w:val="32"/>
        </w:rPr>
      </w:pPr>
    </w:p>
    <w:p w14:paraId="4ECFDA97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 w14:paraId="4757960E">
      <w:pPr>
        <w:pStyle w:val="6"/>
        <w:ind w:left="0" w:leftChars="0"/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hjZTg4OGYwZjA3M2Q1NTU2YjE1ZWRmZGRiYjY1M2QifQ=="/>
  </w:docVars>
  <w:rsids>
    <w:rsidRoot w:val="F5D6C9BE"/>
    <w:rsid w:val="00022CC0"/>
    <w:rsid w:val="00050ED4"/>
    <w:rsid w:val="00066BB7"/>
    <w:rsid w:val="000A4039"/>
    <w:rsid w:val="000D3974"/>
    <w:rsid w:val="000E3C5C"/>
    <w:rsid w:val="000E4313"/>
    <w:rsid w:val="00111896"/>
    <w:rsid w:val="001630E4"/>
    <w:rsid w:val="00175140"/>
    <w:rsid w:val="00176545"/>
    <w:rsid w:val="0018243B"/>
    <w:rsid w:val="001B195D"/>
    <w:rsid w:val="001C119D"/>
    <w:rsid w:val="001C65BD"/>
    <w:rsid w:val="001E05C0"/>
    <w:rsid w:val="00215CD0"/>
    <w:rsid w:val="0024494F"/>
    <w:rsid w:val="00261740"/>
    <w:rsid w:val="0028722F"/>
    <w:rsid w:val="00287DB5"/>
    <w:rsid w:val="00290B99"/>
    <w:rsid w:val="00316834"/>
    <w:rsid w:val="0033029B"/>
    <w:rsid w:val="00352A07"/>
    <w:rsid w:val="00375A7F"/>
    <w:rsid w:val="003B0087"/>
    <w:rsid w:val="003C4EA3"/>
    <w:rsid w:val="003D2BBC"/>
    <w:rsid w:val="003D4B6B"/>
    <w:rsid w:val="003D56CB"/>
    <w:rsid w:val="004022D5"/>
    <w:rsid w:val="00425306"/>
    <w:rsid w:val="00450A1E"/>
    <w:rsid w:val="0045531E"/>
    <w:rsid w:val="004627D9"/>
    <w:rsid w:val="00462A85"/>
    <w:rsid w:val="00466633"/>
    <w:rsid w:val="00472AFE"/>
    <w:rsid w:val="004E038C"/>
    <w:rsid w:val="005042C4"/>
    <w:rsid w:val="0051331F"/>
    <w:rsid w:val="00560452"/>
    <w:rsid w:val="00596E7E"/>
    <w:rsid w:val="005A2BE6"/>
    <w:rsid w:val="005F3495"/>
    <w:rsid w:val="00600A31"/>
    <w:rsid w:val="006042F6"/>
    <w:rsid w:val="00630E4D"/>
    <w:rsid w:val="00670E24"/>
    <w:rsid w:val="00675F79"/>
    <w:rsid w:val="0067708A"/>
    <w:rsid w:val="00680B94"/>
    <w:rsid w:val="0068326E"/>
    <w:rsid w:val="00691DB4"/>
    <w:rsid w:val="006B0CDF"/>
    <w:rsid w:val="006F402D"/>
    <w:rsid w:val="007408AA"/>
    <w:rsid w:val="007609C2"/>
    <w:rsid w:val="007637BE"/>
    <w:rsid w:val="00763BE0"/>
    <w:rsid w:val="007A676F"/>
    <w:rsid w:val="007C1305"/>
    <w:rsid w:val="007E0F1F"/>
    <w:rsid w:val="0081634C"/>
    <w:rsid w:val="008224BF"/>
    <w:rsid w:val="008227AF"/>
    <w:rsid w:val="008236D4"/>
    <w:rsid w:val="00847689"/>
    <w:rsid w:val="00861BAC"/>
    <w:rsid w:val="00871072"/>
    <w:rsid w:val="0089211C"/>
    <w:rsid w:val="00894EFE"/>
    <w:rsid w:val="008E37FE"/>
    <w:rsid w:val="00902B08"/>
    <w:rsid w:val="00952C00"/>
    <w:rsid w:val="00953B89"/>
    <w:rsid w:val="009B2B85"/>
    <w:rsid w:val="009C620E"/>
    <w:rsid w:val="009D2D3A"/>
    <w:rsid w:val="009D75ED"/>
    <w:rsid w:val="00A036B7"/>
    <w:rsid w:val="00A518E9"/>
    <w:rsid w:val="00A6551D"/>
    <w:rsid w:val="00AF4FEA"/>
    <w:rsid w:val="00B13E81"/>
    <w:rsid w:val="00B26D63"/>
    <w:rsid w:val="00B41972"/>
    <w:rsid w:val="00B5500B"/>
    <w:rsid w:val="00B738A8"/>
    <w:rsid w:val="00B934C8"/>
    <w:rsid w:val="00BD3386"/>
    <w:rsid w:val="00BD7FDF"/>
    <w:rsid w:val="00C158CA"/>
    <w:rsid w:val="00C3343A"/>
    <w:rsid w:val="00C37333"/>
    <w:rsid w:val="00C96B79"/>
    <w:rsid w:val="00CB0C74"/>
    <w:rsid w:val="00D06F0B"/>
    <w:rsid w:val="00D33013"/>
    <w:rsid w:val="00D33E71"/>
    <w:rsid w:val="00D728FC"/>
    <w:rsid w:val="00D90EC2"/>
    <w:rsid w:val="00D92790"/>
    <w:rsid w:val="00DB440E"/>
    <w:rsid w:val="00DC7AE7"/>
    <w:rsid w:val="00DE75BB"/>
    <w:rsid w:val="00DF62BC"/>
    <w:rsid w:val="00E40331"/>
    <w:rsid w:val="00E55AFA"/>
    <w:rsid w:val="00E65FA4"/>
    <w:rsid w:val="00E91856"/>
    <w:rsid w:val="00EA252E"/>
    <w:rsid w:val="00EB6201"/>
    <w:rsid w:val="00EE7F0C"/>
    <w:rsid w:val="00F12D00"/>
    <w:rsid w:val="00F35412"/>
    <w:rsid w:val="00F60893"/>
    <w:rsid w:val="00F658EC"/>
    <w:rsid w:val="00FC6479"/>
    <w:rsid w:val="00FD18BF"/>
    <w:rsid w:val="6ECE78F5"/>
    <w:rsid w:val="7BFF3219"/>
    <w:rsid w:val="7CFF5DDE"/>
    <w:rsid w:val="7DDF69DA"/>
    <w:rsid w:val="7DE74BA9"/>
    <w:rsid w:val="C9DDFF71"/>
    <w:rsid w:val="DA3E843E"/>
    <w:rsid w:val="DDBFBCE1"/>
    <w:rsid w:val="F5D6C9BE"/>
    <w:rsid w:val="FF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99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nhideWhenUsed="0" w:uiPriority="99" w:semiHidden="0" w:name="Body Text" w:locked="1"/>
    <w:lsdException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nhideWhenUsed="0" w:uiPriority="99" w:semiHidden="0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3"/>
    <w:qFormat/>
    <w:locked/>
    <w:uiPriority w:val="99"/>
    <w:pPr>
      <w:spacing w:line="576" w:lineRule="exact"/>
      <w:ind w:firstLine="640" w:firstLineChars="200"/>
      <w:outlineLvl w:val="0"/>
    </w:pPr>
    <w:rPr>
      <w:rFonts w:ascii="黑体" w:hAnsi="黑体" w:eastAsia="黑体" w:cs="黑体"/>
      <w:sz w:val="32"/>
      <w:szCs w:val="32"/>
    </w:rPr>
  </w:style>
  <w:style w:type="paragraph" w:styleId="3">
    <w:name w:val="heading 2"/>
    <w:basedOn w:val="1"/>
    <w:next w:val="1"/>
    <w:link w:val="14"/>
    <w:qFormat/>
    <w:uiPriority w:val="99"/>
    <w:pPr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iPriority w:val="99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link w:val="15"/>
    <w:locked/>
    <w:uiPriority w:val="99"/>
    <w:rPr>
      <w:rFonts w:ascii="Times New Roman" w:hAnsi="Times New Roman" w:cs="Times New Roman"/>
      <w:sz w:val="32"/>
      <w:szCs w:val="32"/>
    </w:rPr>
  </w:style>
  <w:style w:type="paragraph" w:styleId="5">
    <w:name w:val="Body Text Indent"/>
    <w:basedOn w:val="1"/>
    <w:link w:val="16"/>
    <w:uiPriority w:val="99"/>
    <w:pPr>
      <w:spacing w:line="700" w:lineRule="exact"/>
      <w:ind w:left="960"/>
    </w:pPr>
    <w:rPr>
      <w:sz w:val="44"/>
      <w:szCs w:val="44"/>
    </w:rPr>
  </w:style>
  <w:style w:type="paragraph" w:styleId="6">
    <w:name w:val="toc 3"/>
    <w:basedOn w:val="1"/>
    <w:next w:val="1"/>
    <w:autoRedefine/>
    <w:semiHidden/>
    <w:uiPriority w:val="99"/>
    <w:pPr>
      <w:ind w:left="840" w:leftChars="400"/>
    </w:pPr>
  </w:style>
  <w:style w:type="paragraph" w:styleId="7">
    <w:name w:val="Date"/>
    <w:basedOn w:val="1"/>
    <w:next w:val="1"/>
    <w:link w:val="19"/>
    <w:locked/>
    <w:uiPriority w:val="99"/>
    <w:pPr>
      <w:ind w:left="100" w:leftChars="2500"/>
    </w:pPr>
  </w:style>
  <w:style w:type="paragraph" w:styleId="8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Title"/>
    <w:basedOn w:val="1"/>
    <w:next w:val="1"/>
    <w:link w:val="18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styleId="12">
    <w:name w:val="Hyperlink"/>
    <w:basedOn w:val="11"/>
    <w:locked/>
    <w:uiPriority w:val="99"/>
    <w:rPr>
      <w:color w:val="0000FF"/>
      <w:u w:val="single"/>
    </w:rPr>
  </w:style>
  <w:style w:type="character" w:customStyle="1" w:styleId="13">
    <w:name w:val="Heading 1 Char"/>
    <w:basedOn w:val="11"/>
    <w:link w:val="2"/>
    <w:locked/>
    <w:uiPriority w:val="99"/>
    <w:rPr>
      <w:rFonts w:ascii="Calibri" w:hAnsi="Calibri" w:cs="Calibri"/>
      <w:b/>
      <w:bCs/>
      <w:kern w:val="44"/>
      <w:sz w:val="44"/>
      <w:szCs w:val="44"/>
    </w:rPr>
  </w:style>
  <w:style w:type="character" w:customStyle="1" w:styleId="14">
    <w:name w:val="Heading 2 Char"/>
    <w:basedOn w:val="11"/>
    <w:link w:val="3"/>
    <w:semiHidden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5">
    <w:name w:val="Body Text Char"/>
    <w:basedOn w:val="11"/>
    <w:link w:val="4"/>
    <w:semiHidden/>
    <w:locked/>
    <w:uiPriority w:val="99"/>
    <w:rPr>
      <w:rFonts w:ascii="Calibri" w:hAnsi="Calibri" w:cs="Calibri"/>
      <w:sz w:val="21"/>
      <w:szCs w:val="21"/>
    </w:rPr>
  </w:style>
  <w:style w:type="character" w:customStyle="1" w:styleId="16">
    <w:name w:val="Body Text Indent Char"/>
    <w:basedOn w:val="11"/>
    <w:link w:val="5"/>
    <w:semiHidden/>
    <w:locked/>
    <w:uiPriority w:val="99"/>
    <w:rPr>
      <w:sz w:val="21"/>
      <w:szCs w:val="21"/>
    </w:rPr>
  </w:style>
  <w:style w:type="character" w:customStyle="1" w:styleId="17">
    <w:name w:val="Footer Char"/>
    <w:basedOn w:val="11"/>
    <w:link w:val="8"/>
    <w:semiHidden/>
    <w:locked/>
    <w:uiPriority w:val="99"/>
    <w:rPr>
      <w:sz w:val="18"/>
      <w:szCs w:val="18"/>
    </w:rPr>
  </w:style>
  <w:style w:type="character" w:customStyle="1" w:styleId="18">
    <w:name w:val="Title Char"/>
    <w:basedOn w:val="11"/>
    <w:link w:val="9"/>
    <w:locked/>
    <w:uiPriority w:val="99"/>
    <w:rPr>
      <w:rFonts w:ascii="Cambria" w:hAnsi="Cambria" w:cs="Cambria"/>
      <w:b/>
      <w:bCs/>
      <w:sz w:val="32"/>
      <w:szCs w:val="32"/>
    </w:rPr>
  </w:style>
  <w:style w:type="character" w:customStyle="1" w:styleId="19">
    <w:name w:val="Date Char"/>
    <w:basedOn w:val="11"/>
    <w:link w:val="7"/>
    <w:semiHidden/>
    <w:locked/>
    <w:uiPriority w:val="99"/>
    <w:rPr>
      <w:rFonts w:ascii="Calibri" w:hAnsi="Calibri" w:cs="Calibri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265</Words>
  <Characters>1511</Characters>
  <Lines>0</Lines>
  <Paragraphs>0</Paragraphs>
  <TotalTime>172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2024-04-02T10:03:00Z</dcterms:created>
  <dc:creator>greatwall</dc:creator>
  <cp:lastModifiedBy>侯婷婷</cp:lastModifiedBy>
  <dcterms:modified xsi:type="dcterms:W3CDTF">2024-10-25T17:48:16Z</dcterms:modified>
  <dc:title>第二届“大美天津”自行车生态巡回赛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7FCF78FADEB1B63B60691B67241F1BA0_42</vt:lpwstr>
  </property>
</Properties>
</file>