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0B753"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1</w:t>
      </w:r>
    </w:p>
    <w:p w14:paraId="18C68E3D">
      <w:pPr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5B109725">
      <w:pPr>
        <w:ind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 w14:paraId="0511DEF7">
      <w:pPr>
        <w:ind w:firstLine="640" w:firstLineChars="200"/>
        <w:rPr>
          <w:rFonts w:ascii="仿宋_GB2312" w:hAns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2025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年天津市青少年自行车冠军赛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的运动员共计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eastAsia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6B4673BE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3F6D135D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4055ABAB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483E30DE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16F4C66F">
      <w:pPr>
        <w:ind w:firstLine="643" w:firstLineChars="200"/>
        <w:rPr>
          <w:rFonts w:ascii="仿宋_GB2312" w:hAnsi="仿宋_GB2312"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eastAsia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2D47D2CD">
      <w:pPr>
        <w:ind w:firstLine="640" w:firstLineChars="20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CEE0139">
      <w:pPr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p w14:paraId="3B0008CC">
      <w:pPr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9BA2EE3-CF50-4A44-8170-A6239080287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4F32FC46-9418-418C-9A97-349896DB08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A883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227B911">
                <w:pPr>
                  <w:pStyle w:val="5"/>
                  <w:rPr>
                    <w:rStyle w:val="11"/>
                  </w:rPr>
                </w:pP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710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3346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0F6C01"/>
    <w:rsid w:val="00100744"/>
    <w:rsid w:val="00100D3C"/>
    <w:rsid w:val="00100F6F"/>
    <w:rsid w:val="0010103D"/>
    <w:rsid w:val="0010429F"/>
    <w:rsid w:val="00107804"/>
    <w:rsid w:val="001121B6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3018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22FB"/>
    <w:rsid w:val="00193118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046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041E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2F07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56C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6EE"/>
    <w:rsid w:val="00417F46"/>
    <w:rsid w:val="00427A0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96EB0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7DF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2DBC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2365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5F66BB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546"/>
    <w:rsid w:val="006B5D89"/>
    <w:rsid w:val="006B7AA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1BDD"/>
    <w:rsid w:val="007156AB"/>
    <w:rsid w:val="0072488B"/>
    <w:rsid w:val="007250F7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3BC7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3924"/>
    <w:rsid w:val="00816979"/>
    <w:rsid w:val="008169EF"/>
    <w:rsid w:val="0082232F"/>
    <w:rsid w:val="00823DF6"/>
    <w:rsid w:val="00824113"/>
    <w:rsid w:val="00831E15"/>
    <w:rsid w:val="00831F2C"/>
    <w:rsid w:val="00832E3B"/>
    <w:rsid w:val="00833C22"/>
    <w:rsid w:val="008341EA"/>
    <w:rsid w:val="00840FA0"/>
    <w:rsid w:val="00845DBC"/>
    <w:rsid w:val="008475AE"/>
    <w:rsid w:val="00847A2E"/>
    <w:rsid w:val="00850D46"/>
    <w:rsid w:val="00851F09"/>
    <w:rsid w:val="0085432D"/>
    <w:rsid w:val="0085454E"/>
    <w:rsid w:val="008576BB"/>
    <w:rsid w:val="00860005"/>
    <w:rsid w:val="00860720"/>
    <w:rsid w:val="00865F08"/>
    <w:rsid w:val="008663D5"/>
    <w:rsid w:val="00867A8E"/>
    <w:rsid w:val="00876F25"/>
    <w:rsid w:val="00881C83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1F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2A0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36C7E"/>
    <w:rsid w:val="0094175E"/>
    <w:rsid w:val="00945862"/>
    <w:rsid w:val="0094754B"/>
    <w:rsid w:val="00953296"/>
    <w:rsid w:val="009550A7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37B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603E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1910"/>
    <w:rsid w:val="00AA25B8"/>
    <w:rsid w:val="00AA2BCA"/>
    <w:rsid w:val="00AA701C"/>
    <w:rsid w:val="00AB5067"/>
    <w:rsid w:val="00AC1590"/>
    <w:rsid w:val="00AC318C"/>
    <w:rsid w:val="00AC3E1C"/>
    <w:rsid w:val="00AC4E55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AF410D"/>
    <w:rsid w:val="00B03B2D"/>
    <w:rsid w:val="00B047F6"/>
    <w:rsid w:val="00B10FD7"/>
    <w:rsid w:val="00B17512"/>
    <w:rsid w:val="00B20DDA"/>
    <w:rsid w:val="00B25149"/>
    <w:rsid w:val="00B25CBD"/>
    <w:rsid w:val="00B26C1B"/>
    <w:rsid w:val="00B27684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B7DE3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17F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05C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32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95ECB"/>
    <w:rsid w:val="00DA0F34"/>
    <w:rsid w:val="00DA1097"/>
    <w:rsid w:val="00DA16F1"/>
    <w:rsid w:val="00DA654C"/>
    <w:rsid w:val="00DB28ED"/>
    <w:rsid w:val="00DB2BFE"/>
    <w:rsid w:val="00DB494F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2B25"/>
    <w:rsid w:val="00E3361C"/>
    <w:rsid w:val="00E34644"/>
    <w:rsid w:val="00E34B18"/>
    <w:rsid w:val="00E3567F"/>
    <w:rsid w:val="00E36F21"/>
    <w:rsid w:val="00E37487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0283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0FC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19A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9177D3F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066392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autoSpaceDE w:val="0"/>
      <w:autoSpaceDN w:val="0"/>
      <w:ind w:left="108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after="100" w:line="16" w:lineRule="atLeast"/>
      <w:jc w:val="left"/>
    </w:pPr>
    <w:rPr>
      <w:color w:val="555555"/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Body Text Char"/>
    <w:basedOn w:val="10"/>
    <w:link w:val="2"/>
    <w:locked/>
    <w:uiPriority w:val="99"/>
    <w:rPr>
      <w:rFonts w:ascii="宋体" w:eastAsia="宋体" w:cs="宋体"/>
      <w:sz w:val="32"/>
      <w:szCs w:val="32"/>
      <w:lang w:val="zh-CN"/>
    </w:rPr>
  </w:style>
  <w:style w:type="character" w:customStyle="1" w:styleId="14">
    <w:name w:val="Date Char"/>
    <w:basedOn w:val="10"/>
    <w:link w:val="3"/>
    <w:semiHidden/>
    <w:locked/>
    <w:uiPriority w:val="99"/>
    <w:rPr>
      <w:sz w:val="21"/>
      <w:szCs w:val="21"/>
    </w:rPr>
  </w:style>
  <w:style w:type="character" w:customStyle="1" w:styleId="15">
    <w:name w:val="Balloon Text Char"/>
    <w:basedOn w:val="10"/>
    <w:link w:val="4"/>
    <w:semiHidden/>
    <w:locked/>
    <w:uiPriority w:val="99"/>
    <w:rPr>
      <w:sz w:val="2"/>
      <w:szCs w:val="2"/>
    </w:rPr>
  </w:style>
  <w:style w:type="character" w:customStyle="1" w:styleId="16">
    <w:name w:val="Footer Char"/>
    <w:basedOn w:val="10"/>
    <w:link w:val="5"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sz w:val="18"/>
      <w:szCs w:val="18"/>
    </w:rPr>
  </w:style>
  <w:style w:type="paragraph" w:customStyle="1" w:styleId="18">
    <w:name w:val="_Style 4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1149</Words>
  <Characters>1184</Characters>
  <Lines>0</Lines>
  <Paragraphs>0</Paragraphs>
  <TotalTime>521</TotalTime>
  <ScaleCrop>false</ScaleCrop>
  <LinksUpToDate>false</LinksUpToDate>
  <CharactersWithSpaces>1261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ONIN</cp:lastModifiedBy>
  <cp:lastPrinted>2025-03-21T13:37:00Z</cp:lastPrinted>
  <dcterms:modified xsi:type="dcterms:W3CDTF">2025-06-05T09:27:40Z</dcterms:modified>
  <dc:title>关于举办2012年天津市中小学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