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AFEC1">
      <w:pPr>
        <w:rPr>
          <w:rFonts w:ascii="黑体" w:hAnsi="黑体" w:eastAsia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 w14:paraId="0DD3012B">
      <w:pPr>
        <w:spacing w:before="242" w:line="560" w:lineRule="exact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</w:rPr>
        <w:t>自愿参赛责任及风险告知书</w:t>
      </w:r>
    </w:p>
    <w:p w14:paraId="3CFF22DD">
      <w:pPr>
        <w:spacing w:line="44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</w:p>
    <w:p w14:paraId="448F4A86">
      <w:pPr>
        <w:spacing w:line="44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一、本人</w:t>
      </w:r>
      <w:r>
        <w:rPr>
          <w:rFonts w:ascii="仿宋_GB2312" w:hAnsi="仿宋_GB2312" w:eastAsia="仿宋_GB2312" w:cs="仿宋_GB2312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队</w:t>
      </w:r>
      <w:r>
        <w:rPr>
          <w:rFonts w:ascii="仿宋_GB2312" w:hAnsi="仿宋_GB2312" w:eastAsia="仿宋_GB2312" w:cs="仿宋_GB2312"/>
          <w:sz w:val="28"/>
          <w:szCs w:val="28"/>
        </w:rPr>
        <w:t>)</w:t>
      </w:r>
      <w:r>
        <w:rPr>
          <w:rFonts w:hint="eastAsia" w:ascii="仿宋_GB2312" w:hAnsi="仿宋_GB2312" w:eastAsia="仿宋_GB2312" w:cs="仿宋_GB2312"/>
          <w:sz w:val="28"/>
          <w:szCs w:val="28"/>
        </w:rPr>
        <w:t>自愿报名参加</w:t>
      </w:r>
      <w:r>
        <w:rPr>
          <w:rFonts w:eastAsia="仿宋_GB2312"/>
          <w:sz w:val="28"/>
          <w:szCs w:val="28"/>
        </w:rPr>
        <w:t>2025</w:t>
      </w:r>
      <w:r>
        <w:rPr>
          <w:rFonts w:hint="eastAsia" w:ascii="仿宋_GB2312" w:hAnsi="仿宋_GB2312" w:eastAsia="仿宋_GB2312" w:cs="仿宋_GB2312"/>
          <w:sz w:val="28"/>
          <w:szCs w:val="28"/>
        </w:rPr>
        <w:t>年天津市青少年自行车锦标赛并签署本责任书。</w:t>
      </w:r>
    </w:p>
    <w:p w14:paraId="2F78E20A">
      <w:pPr>
        <w:spacing w:line="44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二、本人</w:t>
      </w:r>
      <w:r>
        <w:rPr>
          <w:rFonts w:ascii="仿宋_GB2312" w:hAnsi="仿宋_GB2312" w:eastAsia="仿宋_GB2312" w:cs="仿宋_GB2312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队</w:t>
      </w:r>
      <w:r>
        <w:rPr>
          <w:rFonts w:ascii="仿宋_GB2312" w:hAnsi="仿宋_GB2312" w:eastAsia="仿宋_GB2312" w:cs="仿宋_GB2312"/>
          <w:sz w:val="28"/>
          <w:szCs w:val="28"/>
        </w:rPr>
        <w:t>)</w:t>
      </w:r>
      <w:r>
        <w:rPr>
          <w:rFonts w:hint="eastAsia" w:ascii="仿宋_GB2312" w:hAnsi="仿宋_GB2312" w:eastAsia="仿宋_GB2312" w:cs="仿宋_GB2312"/>
          <w:sz w:val="28"/>
          <w:szCs w:val="28"/>
        </w:rPr>
        <w:t>已全面了解并同意遵守赛事方所制订的各项竞赛规程、规则及要求。</w:t>
      </w:r>
    </w:p>
    <w:p w14:paraId="1EE44EFE">
      <w:pPr>
        <w:spacing w:line="44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三、本人已完全了解自己的身体状况，确认自己身体健康状况良好，具备参赛条件，已为参赛做好充分准备；监护人经审慎评估，确认被监护人身体状况符合参赛条件，并自愿承担相应风险。</w:t>
      </w:r>
    </w:p>
    <w:p w14:paraId="19E538AE">
      <w:pPr>
        <w:spacing w:line="44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四、本人</w:t>
      </w:r>
      <w:r>
        <w:rPr>
          <w:rFonts w:ascii="仿宋_GB2312" w:hAnsi="仿宋_GB2312" w:eastAsia="仿宋_GB2312" w:cs="仿宋_GB2312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队</w:t>
      </w:r>
      <w:r>
        <w:rPr>
          <w:rFonts w:ascii="仿宋_GB2312" w:hAnsi="仿宋_GB2312" w:eastAsia="仿宋_GB2312" w:cs="仿宋_GB2312"/>
          <w:sz w:val="28"/>
          <w:szCs w:val="28"/>
        </w:rPr>
        <w:t>)</w:t>
      </w:r>
      <w:r>
        <w:rPr>
          <w:rFonts w:hint="eastAsia" w:ascii="仿宋_GB2312" w:hAnsi="仿宋_GB2312" w:eastAsia="仿宋_GB2312" w:cs="仿宋_GB2312"/>
          <w:sz w:val="28"/>
          <w:szCs w:val="28"/>
        </w:rPr>
        <w:t>充分了解本次比赛可能出现的风险，且已准备必要的防范措施，以对自己（队员）安全负责的态度参赛。</w:t>
      </w:r>
    </w:p>
    <w:p w14:paraId="18E8B795">
      <w:pPr>
        <w:spacing w:line="44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五、本人</w:t>
      </w:r>
      <w:r>
        <w:rPr>
          <w:rFonts w:ascii="仿宋_GB2312" w:hAnsi="仿宋_GB2312" w:eastAsia="仿宋_GB2312" w:cs="仿宋_GB2312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队</w:t>
      </w:r>
      <w:r>
        <w:rPr>
          <w:rFonts w:ascii="仿宋_GB2312" w:hAnsi="仿宋_GB2312" w:eastAsia="仿宋_GB2312" w:cs="仿宋_GB2312"/>
          <w:sz w:val="28"/>
          <w:szCs w:val="28"/>
        </w:rPr>
        <w:t>)</w:t>
      </w:r>
      <w:r>
        <w:rPr>
          <w:rFonts w:hint="eastAsia" w:ascii="仿宋_GB2312" w:hAnsi="仿宋_GB2312" w:eastAsia="仿宋_GB2312" w:cs="仿宋_GB2312"/>
          <w:sz w:val="28"/>
          <w:szCs w:val="28"/>
        </w:rPr>
        <w:t>愿意承担比赛期间发生的自身意外风险责任，且同意对于非赛事方原因造成的伤害等任何形式的损失，赛事方不承担任何形式的赔偿。</w:t>
      </w:r>
    </w:p>
    <w:p w14:paraId="19408F1A">
      <w:pPr>
        <w:spacing w:line="44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六、本人</w:t>
      </w:r>
      <w:r>
        <w:rPr>
          <w:rFonts w:ascii="仿宋_GB2312" w:hAnsi="仿宋_GB2312" w:eastAsia="仿宋_GB2312" w:cs="仿宋_GB2312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队</w:t>
      </w:r>
      <w:r>
        <w:rPr>
          <w:rFonts w:ascii="仿宋_GB2312" w:hAnsi="仿宋_GB2312" w:eastAsia="仿宋_GB2312" w:cs="仿宋_GB2312"/>
          <w:sz w:val="28"/>
          <w:szCs w:val="28"/>
        </w:rPr>
        <w:t>)</w:t>
      </w:r>
      <w:r>
        <w:rPr>
          <w:rFonts w:hint="eastAsia" w:ascii="仿宋_GB2312" w:hAnsi="仿宋_GB2312" w:eastAsia="仿宋_GB2312" w:cs="仿宋_GB2312"/>
          <w:sz w:val="28"/>
          <w:szCs w:val="28"/>
        </w:rPr>
        <w:t>同意接受办赛方在比赛期间提供的现场急救性质的医务治疗，但在离开现场后在医院救治等发生的相关费用由本人</w:t>
      </w:r>
      <w:r>
        <w:rPr>
          <w:rFonts w:ascii="仿宋_GB2312" w:hAnsi="仿宋_GB2312" w:eastAsia="仿宋_GB2312" w:cs="仿宋_GB2312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队</w:t>
      </w:r>
      <w:r>
        <w:rPr>
          <w:rFonts w:ascii="仿宋_GB2312" w:hAnsi="仿宋_GB2312" w:eastAsia="仿宋_GB2312" w:cs="仿宋_GB2312"/>
          <w:sz w:val="28"/>
          <w:szCs w:val="28"/>
        </w:rPr>
        <w:t>)</w:t>
      </w:r>
      <w:r>
        <w:rPr>
          <w:rFonts w:hint="eastAsia" w:ascii="仿宋_GB2312" w:hAnsi="仿宋_GB2312" w:eastAsia="仿宋_GB2312" w:cs="仿宋_GB2312"/>
          <w:sz w:val="28"/>
          <w:szCs w:val="28"/>
        </w:rPr>
        <w:t>负担。</w:t>
      </w:r>
    </w:p>
    <w:p w14:paraId="1840885B">
      <w:pPr>
        <w:spacing w:line="44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七、本人</w:t>
      </w:r>
      <w:r>
        <w:rPr>
          <w:rFonts w:ascii="仿宋_GB2312" w:hAnsi="仿宋_GB2312" w:eastAsia="仿宋_GB2312" w:cs="仿宋_GB2312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队</w:t>
      </w:r>
      <w:r>
        <w:rPr>
          <w:rFonts w:ascii="仿宋_GB2312" w:hAnsi="仿宋_GB2312" w:eastAsia="仿宋_GB2312" w:cs="仿宋_GB2312"/>
          <w:sz w:val="28"/>
          <w:szCs w:val="28"/>
        </w:rPr>
        <w:t>)</w:t>
      </w:r>
      <w:r>
        <w:rPr>
          <w:rFonts w:hint="eastAsia" w:ascii="仿宋_GB2312" w:hAnsi="仿宋_GB2312" w:eastAsia="仿宋_GB2312" w:cs="仿宋_GB2312"/>
          <w:sz w:val="28"/>
          <w:szCs w:val="28"/>
        </w:rPr>
        <w:t>承诺参赛决不冒名顶替，否则自愿承担全部相关责任。</w:t>
      </w:r>
    </w:p>
    <w:p w14:paraId="211C9843">
      <w:pPr>
        <w:spacing w:line="44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八、本人</w:t>
      </w:r>
      <w:r>
        <w:rPr>
          <w:rFonts w:ascii="仿宋_GB2312" w:hAnsi="仿宋_GB2312" w:eastAsia="仿宋_GB2312" w:cs="仿宋_GB2312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队</w:t>
      </w:r>
      <w:r>
        <w:rPr>
          <w:rFonts w:ascii="仿宋_GB2312" w:hAnsi="仿宋_GB2312" w:eastAsia="仿宋_GB2312" w:cs="仿宋_GB2312"/>
          <w:sz w:val="28"/>
          <w:szCs w:val="28"/>
        </w:rPr>
        <w:t>)</w:t>
      </w:r>
      <w:r>
        <w:rPr>
          <w:rFonts w:hint="eastAsia" w:ascii="仿宋_GB2312" w:hAnsi="仿宋_GB2312" w:eastAsia="仿宋_GB2312" w:cs="仿宋_GB2312"/>
          <w:sz w:val="28"/>
          <w:szCs w:val="28"/>
        </w:rPr>
        <w:t>及监护人已认真阅读并全面理解以上内容，且对上述所有内容予以确认并承担相应的相关责任。</w:t>
      </w:r>
    </w:p>
    <w:p w14:paraId="41F818FF">
      <w:pPr>
        <w:pStyle w:val="2"/>
        <w:spacing w:before="135" w:line="380" w:lineRule="exact"/>
        <w:ind w:left="14" w:right="28" w:firstLine="570"/>
        <w:rPr>
          <w:rFonts w:ascii="楷体_GB2312" w:hAnsi="楷体_GB2312" w:eastAsia="楷体_GB2312" w:cs="Times New Roman"/>
          <w:spacing w:val="7"/>
          <w:sz w:val="28"/>
          <w:szCs w:val="28"/>
        </w:rPr>
      </w:pPr>
      <w:r>
        <w:rPr>
          <w:rFonts w:ascii="楷体_GB2312" w:hAnsi="楷体_GB2312" w:eastAsia="楷体_GB2312" w:cs="楷体_GB2312"/>
          <w:spacing w:val="7"/>
          <w:sz w:val="28"/>
          <w:szCs w:val="28"/>
        </w:rPr>
        <w:t>(</w:t>
      </w:r>
      <w:r>
        <w:rPr>
          <w:rFonts w:hint="eastAsia" w:ascii="楷体_GB2312" w:hAnsi="楷体_GB2312" w:eastAsia="楷体_GB2312" w:cs="楷体_GB2312"/>
          <w:spacing w:val="7"/>
          <w:sz w:val="28"/>
          <w:szCs w:val="28"/>
        </w:rPr>
        <w:t>签名请用楷体字填写，务必清晰可辨</w:t>
      </w:r>
      <w:r>
        <w:rPr>
          <w:rFonts w:ascii="楷体_GB2312" w:hAnsi="楷体_GB2312" w:eastAsia="楷体_GB2312" w:cs="楷体_GB2312"/>
          <w:spacing w:val="7"/>
          <w:sz w:val="28"/>
          <w:szCs w:val="28"/>
        </w:rPr>
        <w:t>)</w:t>
      </w:r>
      <w:r>
        <w:rPr>
          <w:rFonts w:hint="eastAsia" w:ascii="楷体_GB2312" w:hAnsi="楷体_GB2312" w:eastAsia="楷体_GB2312" w:cs="楷体_GB2312"/>
          <w:spacing w:val="7"/>
          <w:sz w:val="28"/>
          <w:szCs w:val="28"/>
        </w:rPr>
        <w:t>。</w:t>
      </w:r>
    </w:p>
    <w:p w14:paraId="0E948801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运动员姓名：</w:t>
      </w:r>
      <w:r>
        <w:rPr>
          <w:rFonts w:ascii="仿宋_GB2312" w:hAnsi="仿宋_GB2312" w:eastAsia="仿宋_GB2312" w:cs="仿宋_GB2312"/>
          <w:spacing w:val="7"/>
          <w:sz w:val="28"/>
          <w:szCs w:val="28"/>
        </w:rPr>
        <w:t xml:space="preserve">             </w:t>
      </w:r>
    </w:p>
    <w:p w14:paraId="1ED6A6F8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运动员家长</w:t>
      </w:r>
      <w:r>
        <w:rPr>
          <w:rFonts w:ascii="仿宋_GB2312" w:hAnsi="仿宋_GB2312" w:eastAsia="仿宋_GB2312" w:cs="仿宋_GB2312"/>
          <w:spacing w:val="7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监护人</w:t>
      </w:r>
      <w:r>
        <w:rPr>
          <w:rFonts w:ascii="仿宋_GB2312" w:hAnsi="仿宋_GB2312" w:eastAsia="仿宋_GB2312" w:cs="仿宋_GB2312"/>
          <w:spacing w:val="7"/>
          <w:sz w:val="28"/>
          <w:szCs w:val="28"/>
        </w:rPr>
        <w:t>)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签名：</w:t>
      </w:r>
      <w:r>
        <w:rPr>
          <w:rFonts w:ascii="仿宋_GB2312" w:hAnsi="仿宋_GB2312" w:eastAsia="仿宋_GB2312" w:cs="仿宋_GB2312"/>
          <w:spacing w:val="7"/>
          <w:sz w:val="28"/>
          <w:szCs w:val="28"/>
        </w:rPr>
        <w:t xml:space="preserve">            </w:t>
      </w:r>
    </w:p>
    <w:p w14:paraId="079393AC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Times New Roman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参赛单位</w:t>
      </w:r>
      <w:r>
        <w:rPr>
          <w:rFonts w:ascii="仿宋_GB2312" w:hAnsi="仿宋_GB2312" w:eastAsia="仿宋_GB2312" w:cs="仿宋_GB2312"/>
          <w:spacing w:val="7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盖章</w:t>
      </w:r>
      <w:r>
        <w:rPr>
          <w:rFonts w:ascii="仿宋_GB2312" w:hAnsi="仿宋_GB2312" w:eastAsia="仿宋_GB2312" w:cs="仿宋_GB2312"/>
          <w:spacing w:val="7"/>
          <w:sz w:val="28"/>
          <w:szCs w:val="28"/>
        </w:rPr>
        <w:t xml:space="preserve">):                    </w:t>
      </w:r>
      <w:r>
        <w:rPr>
          <w:rFonts w:ascii="Times New Roman" w:hAnsi="Times New Roman" w:eastAsia="仿宋_GB2312" w:cs="Times New Roman"/>
          <w:color w:val="FF0000"/>
          <w:spacing w:val="7"/>
          <w:sz w:val="28"/>
          <w:szCs w:val="28"/>
        </w:rPr>
        <w:t>202</w:t>
      </w:r>
      <w:r>
        <w:rPr>
          <w:rFonts w:ascii="Times New Roman" w:hAnsi="Times New Roman" w:eastAsia="仿宋_GB2312" w:cs="Times New Roman"/>
          <w:color w:val="FF0000"/>
          <w:spacing w:val="7"/>
          <w:sz w:val="28"/>
          <w:szCs w:val="28"/>
          <w:lang w:val="en-US"/>
        </w:rPr>
        <w:t>5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年</w:t>
      </w:r>
      <w:r>
        <w:rPr>
          <w:rFonts w:ascii="Times New Roman" w:hAnsi="Times New Roman" w:eastAsia="仿宋_GB2312" w:cs="Times New Roman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月</w:t>
      </w:r>
      <w:r>
        <w:rPr>
          <w:rFonts w:ascii="Times New Roman" w:hAnsi="Times New Roman" w:eastAsia="仿宋_GB2312" w:cs="Times New Roman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日</w:t>
      </w:r>
    </w:p>
    <w:p w14:paraId="33ADE960">
      <w:pPr>
        <w:pStyle w:val="2"/>
        <w:spacing w:before="166" w:line="380" w:lineRule="exact"/>
        <w:ind w:left="11" w:right="4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备注：本《告知书》为每名运动员</w:t>
      </w:r>
      <w:r>
        <w:rPr>
          <w:rFonts w:ascii="Times New Roman" w:hAnsi="Times New Roman" w:eastAsia="楷体_GB2312" w:cs="Times New Roman"/>
          <w:spacing w:val="3"/>
          <w:sz w:val="22"/>
          <w:szCs w:val="22"/>
        </w:rPr>
        <w:t>1</w:t>
      </w: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份，先由运动员本人及其监</w:t>
      </w:r>
      <w:r>
        <w:rPr>
          <w:rFonts w:hint="eastAsia" w:ascii="楷体_GB2312" w:hAnsi="楷体_GB2312" w:eastAsia="楷体_GB2312" w:cs="楷体_GB2312"/>
          <w:spacing w:val="2"/>
          <w:sz w:val="22"/>
          <w:szCs w:val="22"/>
        </w:rPr>
        <w:t>护人签字，后加</w:t>
      </w:r>
      <w:r>
        <w:rPr>
          <w:rFonts w:hint="eastAsia" w:ascii="楷体_GB2312" w:hAnsi="楷体_GB2312" w:eastAsia="楷体_GB2312" w:cs="楷体_GB2312"/>
          <w:sz w:val="22"/>
          <w:szCs w:val="22"/>
        </w:rPr>
        <w:t>盖参赛单位公章，最后将所有参赛运动员的《告知书》装订成册，并在领队会（技术会议）时提交</w:t>
      </w:r>
      <w:r>
        <w:rPr>
          <w:rFonts w:hint="eastAsia" w:ascii="楷体_GB2312" w:hAnsi="楷体_GB2312" w:eastAsia="楷体_GB2312" w:cs="楷体_GB2312"/>
          <w:spacing w:val="-7"/>
          <w:sz w:val="22"/>
          <w:szCs w:val="22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BE1145F5-F5DB-44F2-A930-A95BE49EA9D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8F8117E-9796-4E94-B004-EDC5F8074C3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F5CA563-0D3D-4D67-AA7F-AF90A177190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50F56">
    <w:pPr>
      <w:pStyle w:val="5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015F93F8">
                <w:pPr>
                  <w:pStyle w:val="5"/>
                  <w:rPr>
                    <w:rStyle w:val="11"/>
                  </w:rPr>
                </w:pP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t>- 5 -</w:t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7D3D6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235A"/>
    <w:rsid w:val="0003285E"/>
    <w:rsid w:val="00033346"/>
    <w:rsid w:val="000368D3"/>
    <w:rsid w:val="00041B86"/>
    <w:rsid w:val="00041F22"/>
    <w:rsid w:val="0004291C"/>
    <w:rsid w:val="0004674D"/>
    <w:rsid w:val="000615CE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1AFF"/>
    <w:rsid w:val="00082908"/>
    <w:rsid w:val="000870D5"/>
    <w:rsid w:val="000905C2"/>
    <w:rsid w:val="0009224A"/>
    <w:rsid w:val="000978C9"/>
    <w:rsid w:val="000A5D93"/>
    <w:rsid w:val="000A75EC"/>
    <w:rsid w:val="000B0CC7"/>
    <w:rsid w:val="000B2B0D"/>
    <w:rsid w:val="000B5EDF"/>
    <w:rsid w:val="000B6587"/>
    <w:rsid w:val="000C533F"/>
    <w:rsid w:val="000C569A"/>
    <w:rsid w:val="000C5A07"/>
    <w:rsid w:val="000C616C"/>
    <w:rsid w:val="000C6858"/>
    <w:rsid w:val="000D05CE"/>
    <w:rsid w:val="000D33CE"/>
    <w:rsid w:val="000D3BED"/>
    <w:rsid w:val="000D4385"/>
    <w:rsid w:val="000E75B3"/>
    <w:rsid w:val="000F0377"/>
    <w:rsid w:val="000F1B14"/>
    <w:rsid w:val="000F1CE8"/>
    <w:rsid w:val="000F2D5F"/>
    <w:rsid w:val="000F68D7"/>
    <w:rsid w:val="000F6C01"/>
    <w:rsid w:val="00100744"/>
    <w:rsid w:val="00100D3C"/>
    <w:rsid w:val="00100F6F"/>
    <w:rsid w:val="0010103D"/>
    <w:rsid w:val="0010429F"/>
    <w:rsid w:val="00107804"/>
    <w:rsid w:val="001121B6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3018"/>
    <w:rsid w:val="001351FD"/>
    <w:rsid w:val="00146EBF"/>
    <w:rsid w:val="00147E7C"/>
    <w:rsid w:val="00152654"/>
    <w:rsid w:val="001578B6"/>
    <w:rsid w:val="00162E49"/>
    <w:rsid w:val="00164EA8"/>
    <w:rsid w:val="00166C79"/>
    <w:rsid w:val="001712CC"/>
    <w:rsid w:val="0017348F"/>
    <w:rsid w:val="00177A10"/>
    <w:rsid w:val="0018052D"/>
    <w:rsid w:val="00183FFC"/>
    <w:rsid w:val="00184831"/>
    <w:rsid w:val="001922FB"/>
    <w:rsid w:val="00193118"/>
    <w:rsid w:val="00194ADB"/>
    <w:rsid w:val="0019513E"/>
    <w:rsid w:val="001A2CE9"/>
    <w:rsid w:val="001A2EA1"/>
    <w:rsid w:val="001A604B"/>
    <w:rsid w:val="001C1D2F"/>
    <w:rsid w:val="001C27E1"/>
    <w:rsid w:val="001C6AB6"/>
    <w:rsid w:val="001C6EC6"/>
    <w:rsid w:val="001D0804"/>
    <w:rsid w:val="001D2EB5"/>
    <w:rsid w:val="001D4046"/>
    <w:rsid w:val="001D47C4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041E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4AEA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05C3"/>
    <w:rsid w:val="00382F07"/>
    <w:rsid w:val="00384426"/>
    <w:rsid w:val="00392D8F"/>
    <w:rsid w:val="003932B5"/>
    <w:rsid w:val="003937EF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546F"/>
    <w:rsid w:val="003D637A"/>
    <w:rsid w:val="003D656C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6EE"/>
    <w:rsid w:val="00417F46"/>
    <w:rsid w:val="00427A0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02CB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96EB0"/>
    <w:rsid w:val="004A2A2A"/>
    <w:rsid w:val="004A52FB"/>
    <w:rsid w:val="004A5C17"/>
    <w:rsid w:val="004B0E3B"/>
    <w:rsid w:val="004B4960"/>
    <w:rsid w:val="004B69A2"/>
    <w:rsid w:val="004C4F28"/>
    <w:rsid w:val="004D0D3D"/>
    <w:rsid w:val="004D5541"/>
    <w:rsid w:val="004D59AD"/>
    <w:rsid w:val="004E1A92"/>
    <w:rsid w:val="004E344C"/>
    <w:rsid w:val="004E4E2A"/>
    <w:rsid w:val="004F5DC7"/>
    <w:rsid w:val="005013B0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7DF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2DBC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2365"/>
    <w:rsid w:val="005B6F05"/>
    <w:rsid w:val="005C2C04"/>
    <w:rsid w:val="005D2599"/>
    <w:rsid w:val="005D5064"/>
    <w:rsid w:val="005D6633"/>
    <w:rsid w:val="005D7660"/>
    <w:rsid w:val="005D7664"/>
    <w:rsid w:val="005E4CCD"/>
    <w:rsid w:val="005E6F86"/>
    <w:rsid w:val="005E7B03"/>
    <w:rsid w:val="005F05ED"/>
    <w:rsid w:val="005F06FA"/>
    <w:rsid w:val="005F203E"/>
    <w:rsid w:val="005F3635"/>
    <w:rsid w:val="005F49F6"/>
    <w:rsid w:val="005F66BB"/>
    <w:rsid w:val="00600116"/>
    <w:rsid w:val="00600A1E"/>
    <w:rsid w:val="0061165E"/>
    <w:rsid w:val="00612A66"/>
    <w:rsid w:val="00614222"/>
    <w:rsid w:val="00615B38"/>
    <w:rsid w:val="00617C02"/>
    <w:rsid w:val="006201A9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53D94"/>
    <w:rsid w:val="00664930"/>
    <w:rsid w:val="006714E8"/>
    <w:rsid w:val="00672EFF"/>
    <w:rsid w:val="00675098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546"/>
    <w:rsid w:val="006B5D89"/>
    <w:rsid w:val="006B7AA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1BDD"/>
    <w:rsid w:val="007156AB"/>
    <w:rsid w:val="0072488B"/>
    <w:rsid w:val="007250F7"/>
    <w:rsid w:val="00734133"/>
    <w:rsid w:val="00737A8D"/>
    <w:rsid w:val="007403D0"/>
    <w:rsid w:val="007456C2"/>
    <w:rsid w:val="00753553"/>
    <w:rsid w:val="007600D9"/>
    <w:rsid w:val="00760ECB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3BC7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3924"/>
    <w:rsid w:val="00816979"/>
    <w:rsid w:val="008169EF"/>
    <w:rsid w:val="0082232F"/>
    <w:rsid w:val="00823DF6"/>
    <w:rsid w:val="00824113"/>
    <w:rsid w:val="00831E15"/>
    <w:rsid w:val="00831F2C"/>
    <w:rsid w:val="00832E3B"/>
    <w:rsid w:val="00833C22"/>
    <w:rsid w:val="008341EA"/>
    <w:rsid w:val="00840FA0"/>
    <w:rsid w:val="00845DBC"/>
    <w:rsid w:val="008475AE"/>
    <w:rsid w:val="00847A2E"/>
    <w:rsid w:val="00850D46"/>
    <w:rsid w:val="00851F09"/>
    <w:rsid w:val="0085432D"/>
    <w:rsid w:val="0085454E"/>
    <w:rsid w:val="008576BB"/>
    <w:rsid w:val="00860005"/>
    <w:rsid w:val="00860720"/>
    <w:rsid w:val="00865F08"/>
    <w:rsid w:val="008663D5"/>
    <w:rsid w:val="00867A8E"/>
    <w:rsid w:val="00876F25"/>
    <w:rsid w:val="00881C83"/>
    <w:rsid w:val="0088510A"/>
    <w:rsid w:val="00886E46"/>
    <w:rsid w:val="008875D8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1FD"/>
    <w:rsid w:val="008C5F7C"/>
    <w:rsid w:val="008C6311"/>
    <w:rsid w:val="008C6640"/>
    <w:rsid w:val="008D30F2"/>
    <w:rsid w:val="008D5E67"/>
    <w:rsid w:val="008E09C3"/>
    <w:rsid w:val="008E23B8"/>
    <w:rsid w:val="008E25B3"/>
    <w:rsid w:val="008E28EC"/>
    <w:rsid w:val="008E2A0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0C8E"/>
    <w:rsid w:val="009027C1"/>
    <w:rsid w:val="00903974"/>
    <w:rsid w:val="00903ACE"/>
    <w:rsid w:val="00903B11"/>
    <w:rsid w:val="009076F9"/>
    <w:rsid w:val="00914FE1"/>
    <w:rsid w:val="009163AD"/>
    <w:rsid w:val="00920744"/>
    <w:rsid w:val="00922752"/>
    <w:rsid w:val="00933FC5"/>
    <w:rsid w:val="00934CC2"/>
    <w:rsid w:val="0093647F"/>
    <w:rsid w:val="00936862"/>
    <w:rsid w:val="00936C7E"/>
    <w:rsid w:val="0094175E"/>
    <w:rsid w:val="00945862"/>
    <w:rsid w:val="0094754B"/>
    <w:rsid w:val="00953296"/>
    <w:rsid w:val="009550A7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3E7C"/>
    <w:rsid w:val="009C5466"/>
    <w:rsid w:val="009D37B6"/>
    <w:rsid w:val="009D4F8B"/>
    <w:rsid w:val="009F1E8C"/>
    <w:rsid w:val="009F24B6"/>
    <w:rsid w:val="009F46D7"/>
    <w:rsid w:val="00A01510"/>
    <w:rsid w:val="00A01D1F"/>
    <w:rsid w:val="00A116F7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603E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1910"/>
    <w:rsid w:val="00AA25B8"/>
    <w:rsid w:val="00AA2BCA"/>
    <w:rsid w:val="00AA701C"/>
    <w:rsid w:val="00AB5067"/>
    <w:rsid w:val="00AC1590"/>
    <w:rsid w:val="00AC318C"/>
    <w:rsid w:val="00AC3E1C"/>
    <w:rsid w:val="00AC4E55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AF410D"/>
    <w:rsid w:val="00AF51DB"/>
    <w:rsid w:val="00B03B2D"/>
    <w:rsid w:val="00B047F6"/>
    <w:rsid w:val="00B10FD7"/>
    <w:rsid w:val="00B17512"/>
    <w:rsid w:val="00B20DDA"/>
    <w:rsid w:val="00B25149"/>
    <w:rsid w:val="00B25CBD"/>
    <w:rsid w:val="00B26C1B"/>
    <w:rsid w:val="00B26C95"/>
    <w:rsid w:val="00B27684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28E4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A11B8"/>
    <w:rsid w:val="00BA1983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B7DE3"/>
    <w:rsid w:val="00BC0022"/>
    <w:rsid w:val="00BC00B2"/>
    <w:rsid w:val="00BC200F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512B"/>
    <w:rsid w:val="00C6645E"/>
    <w:rsid w:val="00C817E8"/>
    <w:rsid w:val="00C856D5"/>
    <w:rsid w:val="00C876A8"/>
    <w:rsid w:val="00C9585F"/>
    <w:rsid w:val="00C9619D"/>
    <w:rsid w:val="00C97E9C"/>
    <w:rsid w:val="00CA57AD"/>
    <w:rsid w:val="00CA717F"/>
    <w:rsid w:val="00CA7ED0"/>
    <w:rsid w:val="00CC6FF6"/>
    <w:rsid w:val="00CD0ED5"/>
    <w:rsid w:val="00CD1992"/>
    <w:rsid w:val="00CD5EBA"/>
    <w:rsid w:val="00CE513C"/>
    <w:rsid w:val="00CE52DF"/>
    <w:rsid w:val="00CF19EA"/>
    <w:rsid w:val="00CF330E"/>
    <w:rsid w:val="00CF3518"/>
    <w:rsid w:val="00CF505C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13EEA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32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95ECB"/>
    <w:rsid w:val="00DA0F34"/>
    <w:rsid w:val="00DA1097"/>
    <w:rsid w:val="00DA16F1"/>
    <w:rsid w:val="00DA654C"/>
    <w:rsid w:val="00DB28ED"/>
    <w:rsid w:val="00DB2BFE"/>
    <w:rsid w:val="00DB494F"/>
    <w:rsid w:val="00DB6CF2"/>
    <w:rsid w:val="00DC534D"/>
    <w:rsid w:val="00DD1C9F"/>
    <w:rsid w:val="00DD5580"/>
    <w:rsid w:val="00DD744F"/>
    <w:rsid w:val="00DE1297"/>
    <w:rsid w:val="00DE6CA2"/>
    <w:rsid w:val="00DF509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43E6"/>
    <w:rsid w:val="00E152F9"/>
    <w:rsid w:val="00E2041C"/>
    <w:rsid w:val="00E2297B"/>
    <w:rsid w:val="00E26807"/>
    <w:rsid w:val="00E2796A"/>
    <w:rsid w:val="00E31621"/>
    <w:rsid w:val="00E32B25"/>
    <w:rsid w:val="00E3361C"/>
    <w:rsid w:val="00E34644"/>
    <w:rsid w:val="00E34B18"/>
    <w:rsid w:val="00E3567F"/>
    <w:rsid w:val="00E36F21"/>
    <w:rsid w:val="00E37487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0283"/>
    <w:rsid w:val="00E92BA7"/>
    <w:rsid w:val="00EA1087"/>
    <w:rsid w:val="00EA1E71"/>
    <w:rsid w:val="00EA7BD9"/>
    <w:rsid w:val="00EB3607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4A0F"/>
    <w:rsid w:val="00F15FE9"/>
    <w:rsid w:val="00F22719"/>
    <w:rsid w:val="00F24951"/>
    <w:rsid w:val="00F314C9"/>
    <w:rsid w:val="00F32B65"/>
    <w:rsid w:val="00F37B5F"/>
    <w:rsid w:val="00F40050"/>
    <w:rsid w:val="00F410FC"/>
    <w:rsid w:val="00F41AD0"/>
    <w:rsid w:val="00F43C32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19A"/>
    <w:rsid w:val="00FD0224"/>
    <w:rsid w:val="00FD2106"/>
    <w:rsid w:val="00FD2FA5"/>
    <w:rsid w:val="00FD66D3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E2B10C0"/>
    <w:rsid w:val="103709CC"/>
    <w:rsid w:val="12054FE7"/>
    <w:rsid w:val="12D34B38"/>
    <w:rsid w:val="1BAD45C7"/>
    <w:rsid w:val="1C9009D6"/>
    <w:rsid w:val="21591764"/>
    <w:rsid w:val="2A342BF0"/>
    <w:rsid w:val="2AE049E4"/>
    <w:rsid w:val="2FA3300C"/>
    <w:rsid w:val="30D85879"/>
    <w:rsid w:val="318F2760"/>
    <w:rsid w:val="325B46E7"/>
    <w:rsid w:val="334B16CF"/>
    <w:rsid w:val="359940EF"/>
    <w:rsid w:val="3EFACD71"/>
    <w:rsid w:val="403E5D99"/>
    <w:rsid w:val="464E1FA1"/>
    <w:rsid w:val="46926146"/>
    <w:rsid w:val="47260FCA"/>
    <w:rsid w:val="4BC64FE8"/>
    <w:rsid w:val="4E520941"/>
    <w:rsid w:val="548F046C"/>
    <w:rsid w:val="559D53EF"/>
    <w:rsid w:val="5D683B5D"/>
    <w:rsid w:val="5FDD11A2"/>
    <w:rsid w:val="5FEBE103"/>
    <w:rsid w:val="6575185F"/>
    <w:rsid w:val="66D6628D"/>
    <w:rsid w:val="6CBB14F8"/>
    <w:rsid w:val="6F43477B"/>
    <w:rsid w:val="751F0649"/>
    <w:rsid w:val="7559492C"/>
    <w:rsid w:val="760A7F2C"/>
    <w:rsid w:val="77FBF604"/>
    <w:rsid w:val="792B7BD5"/>
    <w:rsid w:val="79FFAB60"/>
    <w:rsid w:val="7C5E15C0"/>
    <w:rsid w:val="7EFB73B3"/>
    <w:rsid w:val="7F3735A7"/>
    <w:rsid w:val="7FB513EE"/>
    <w:rsid w:val="7FD717CD"/>
    <w:rsid w:val="7FFF8DBB"/>
    <w:rsid w:val="B77FB6BD"/>
    <w:rsid w:val="DFBDCA1D"/>
    <w:rsid w:val="EDBF5020"/>
    <w:rsid w:val="FD3D1A70"/>
    <w:rsid w:val="FDFAF360"/>
    <w:rsid w:val="FFD28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iPriority w:val="99"/>
    <w:pPr>
      <w:autoSpaceDE w:val="0"/>
      <w:autoSpaceDN w:val="0"/>
      <w:ind w:left="108"/>
      <w:jc w:val="left"/>
    </w:pPr>
    <w:rPr>
      <w:rFonts w:ascii="宋体" w:hAnsi="宋体" w:cs="宋体"/>
      <w:kern w:val="0"/>
      <w:sz w:val="32"/>
      <w:szCs w:val="32"/>
      <w:lang w:val="zh-CN"/>
    </w:rPr>
  </w:style>
  <w:style w:type="paragraph" w:styleId="3">
    <w:name w:val="Date"/>
    <w:basedOn w:val="1"/>
    <w:next w:val="1"/>
    <w:link w:val="14"/>
    <w:uiPriority w:val="99"/>
    <w:pPr>
      <w:ind w:left="100" w:leftChars="2500"/>
    </w:pPr>
  </w:style>
  <w:style w:type="paragraph" w:styleId="4">
    <w:name w:val="Balloon Text"/>
    <w:basedOn w:val="1"/>
    <w:link w:val="15"/>
    <w:semiHidden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spacing w:after="100" w:line="16" w:lineRule="atLeast"/>
      <w:jc w:val="left"/>
    </w:pPr>
    <w:rPr>
      <w:color w:val="555555"/>
      <w:kern w:val="0"/>
      <w:sz w:val="24"/>
      <w:szCs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99"/>
  </w:style>
  <w:style w:type="character" w:styleId="12">
    <w:name w:val="Hyperlink"/>
    <w:basedOn w:val="10"/>
    <w:uiPriority w:val="99"/>
    <w:rPr>
      <w:color w:val="0000FF"/>
      <w:u w:val="single"/>
    </w:rPr>
  </w:style>
  <w:style w:type="character" w:customStyle="1" w:styleId="13">
    <w:name w:val="Body Text Char"/>
    <w:basedOn w:val="10"/>
    <w:link w:val="2"/>
    <w:qFormat/>
    <w:locked/>
    <w:uiPriority w:val="99"/>
    <w:rPr>
      <w:rFonts w:ascii="宋体" w:eastAsia="宋体" w:cs="宋体"/>
      <w:sz w:val="32"/>
      <w:szCs w:val="32"/>
      <w:lang w:val="zh-CN"/>
    </w:rPr>
  </w:style>
  <w:style w:type="character" w:customStyle="1" w:styleId="14">
    <w:name w:val="Date Char"/>
    <w:basedOn w:val="10"/>
    <w:link w:val="3"/>
    <w:semiHidden/>
    <w:qFormat/>
    <w:locked/>
    <w:uiPriority w:val="99"/>
    <w:rPr>
      <w:sz w:val="21"/>
      <w:szCs w:val="21"/>
    </w:rPr>
  </w:style>
  <w:style w:type="character" w:customStyle="1" w:styleId="15">
    <w:name w:val="Balloon Text Char"/>
    <w:basedOn w:val="10"/>
    <w:link w:val="4"/>
    <w:semiHidden/>
    <w:locked/>
    <w:uiPriority w:val="99"/>
    <w:rPr>
      <w:sz w:val="2"/>
      <w:szCs w:val="2"/>
    </w:rPr>
  </w:style>
  <w:style w:type="character" w:customStyle="1" w:styleId="16">
    <w:name w:val="Footer Char"/>
    <w:basedOn w:val="10"/>
    <w:link w:val="5"/>
    <w:locked/>
    <w:uiPriority w:val="99"/>
    <w:rPr>
      <w:kern w:val="2"/>
      <w:sz w:val="18"/>
      <w:szCs w:val="18"/>
    </w:rPr>
  </w:style>
  <w:style w:type="character" w:customStyle="1" w:styleId="17">
    <w:name w:val="Header Char"/>
    <w:basedOn w:val="10"/>
    <w:link w:val="6"/>
    <w:semiHidden/>
    <w:qFormat/>
    <w:locked/>
    <w:uiPriority w:val="99"/>
    <w:rPr>
      <w:sz w:val="18"/>
      <w:szCs w:val="18"/>
    </w:rPr>
  </w:style>
  <w:style w:type="paragraph" w:customStyle="1" w:styleId="18">
    <w:name w:val="_Style 4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1</Pages>
  <Words>1149</Words>
  <Characters>1184</Characters>
  <Lines>0</Lines>
  <Paragraphs>0</Paragraphs>
  <TotalTime>573</TotalTime>
  <ScaleCrop>false</ScaleCrop>
  <LinksUpToDate>false</LinksUpToDate>
  <CharactersWithSpaces>1261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2025-04-05T10:05:00Z</dcterms:created>
  <dc:creator>刘毅</dc:creator>
  <cp:lastModifiedBy>ONIN</cp:lastModifiedBy>
  <cp:lastPrinted>2025-09-15T03:52:00Z</cp:lastPrinted>
  <dcterms:modified xsi:type="dcterms:W3CDTF">2025-09-15T08:29:55Z</dcterms:modified>
  <dc:title>关于举办2012年天津市中小学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22F33943FAC1406394D2C18E6B9169B9_13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